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Ind w:w="-540" w:type="dxa"/>
        <w:tblCellMar>
          <w:left w:w="10" w:type="dxa"/>
          <w:right w:w="10" w:type="dxa"/>
        </w:tblCellMar>
        <w:tblLook w:val="0000"/>
      </w:tblPr>
      <w:tblGrid>
        <w:gridCol w:w="5328"/>
        <w:gridCol w:w="5040"/>
      </w:tblGrid>
      <w:tr w:rsidR="00AC70E4" w:rsidRPr="00DC40DC" w:rsidTr="00B66EA8">
        <w:tc>
          <w:tcPr>
            <w:tcW w:w="53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Pr="00DC40DC" w:rsidRDefault="00AC70E4" w:rsidP="005263B1">
            <w:pPr>
              <w:pStyle w:val="Heading1"/>
              <w:ind w:firstLine="0"/>
              <w:jc w:val="left"/>
            </w:pPr>
            <w:r w:rsidRPr="00DC40DC">
              <w:rPr>
                <w:rFonts w:ascii="Times New Roman" w:hAnsi="Times New Roman"/>
                <w:color w:val="000000"/>
              </w:rPr>
              <w:t>«УТВЕРЖДАЮ»</w:t>
            </w:r>
          </w:p>
          <w:p w:rsidR="00AC70E4" w:rsidRPr="00DC40DC" w:rsidRDefault="00AC70E4" w:rsidP="005263B1">
            <w:pPr>
              <w:pStyle w:val="a"/>
              <w:spacing w:after="0" w:line="240" w:lineRule="auto"/>
              <w:rPr>
                <w:sz w:val="28"/>
                <w:szCs w:val="28"/>
              </w:rPr>
            </w:pPr>
            <w:r w:rsidRPr="00DC40DC">
              <w:rPr>
                <w:rFonts w:ascii="Times New Roman" w:hAnsi="Times New Roman"/>
                <w:sz w:val="28"/>
                <w:szCs w:val="28"/>
              </w:rPr>
              <w:t>Начальник МКУ «Отдел спорта</w:t>
            </w:r>
          </w:p>
          <w:p w:rsidR="00AC70E4" w:rsidRPr="00DC40DC" w:rsidRDefault="00AC70E4" w:rsidP="005263B1">
            <w:pPr>
              <w:pStyle w:val="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0DC">
              <w:rPr>
                <w:rFonts w:ascii="Times New Roman" w:hAnsi="Times New Roman"/>
                <w:sz w:val="28"/>
                <w:szCs w:val="28"/>
              </w:rPr>
              <w:t>администрации Фурмановского муниципального района»</w:t>
            </w:r>
          </w:p>
          <w:p w:rsidR="00AC70E4" w:rsidRPr="00DC40DC" w:rsidRDefault="00AC70E4" w:rsidP="005263B1">
            <w:pPr>
              <w:pStyle w:val="a"/>
              <w:spacing w:after="0" w:line="240" w:lineRule="auto"/>
              <w:rPr>
                <w:sz w:val="28"/>
                <w:szCs w:val="28"/>
              </w:rPr>
            </w:pPr>
          </w:p>
          <w:p w:rsidR="00AC70E4" w:rsidRPr="00DC40DC" w:rsidRDefault="00AC70E4" w:rsidP="005263B1">
            <w:pPr>
              <w:pStyle w:val="a"/>
              <w:spacing w:after="0" w:line="240" w:lineRule="auto"/>
              <w:rPr>
                <w:sz w:val="28"/>
                <w:szCs w:val="28"/>
              </w:rPr>
            </w:pPr>
            <w:r w:rsidRPr="00DC40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_____________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А.В. Гурьянова</w:t>
            </w:r>
          </w:p>
          <w:p w:rsidR="00AC70E4" w:rsidRPr="00DC40DC" w:rsidRDefault="00AC70E4" w:rsidP="005263B1">
            <w:pPr>
              <w:pStyle w:val="a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«_____»____________2026</w:t>
            </w:r>
            <w:r w:rsidRPr="00DC40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AC70E4" w:rsidRPr="00FB4097" w:rsidRDefault="00AC70E4" w:rsidP="005263B1">
            <w:pPr>
              <w:pStyle w:val="a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Pr="00DC40DC" w:rsidRDefault="00AC70E4" w:rsidP="00962552">
            <w:pPr>
              <w:pStyle w:val="Heading1"/>
              <w:ind w:firstLine="0"/>
              <w:jc w:val="right"/>
            </w:pPr>
            <w:r w:rsidRPr="00DC40DC">
              <w:rPr>
                <w:rFonts w:ascii="Times New Roman" w:hAnsi="Times New Roman"/>
                <w:color w:val="000000"/>
              </w:rPr>
              <w:t>«УТВЕРЖДАЮ»</w:t>
            </w:r>
          </w:p>
          <w:p w:rsidR="00AC70E4" w:rsidRPr="00DC40DC" w:rsidRDefault="00AC70E4" w:rsidP="00962552">
            <w:pPr>
              <w:pStyle w:val="a"/>
              <w:spacing w:after="0" w:line="240" w:lineRule="auto"/>
              <w:jc w:val="right"/>
              <w:rPr>
                <w:sz w:val="28"/>
                <w:szCs w:val="28"/>
              </w:rPr>
            </w:pPr>
            <w:r w:rsidRPr="00DC40DC">
              <w:rPr>
                <w:rFonts w:ascii="Times New Roman" w:hAnsi="Times New Roman"/>
                <w:sz w:val="28"/>
                <w:szCs w:val="28"/>
              </w:rPr>
              <w:t>Начальник М</w:t>
            </w:r>
            <w:r>
              <w:rPr>
                <w:rFonts w:ascii="Times New Roman" w:hAnsi="Times New Roman"/>
                <w:sz w:val="28"/>
                <w:szCs w:val="28"/>
              </w:rPr>
              <w:t>У о</w:t>
            </w:r>
            <w:r w:rsidRPr="00DC40DC">
              <w:rPr>
                <w:rFonts w:ascii="Times New Roman" w:hAnsi="Times New Roman"/>
                <w:sz w:val="28"/>
                <w:szCs w:val="28"/>
              </w:rPr>
              <w:t xml:space="preserve">тдел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  <w:p w:rsidR="00AC70E4" w:rsidRPr="00DC40DC" w:rsidRDefault="00AC70E4" w:rsidP="00962552">
            <w:pPr>
              <w:pStyle w:val="a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0DC">
              <w:rPr>
                <w:rFonts w:ascii="Times New Roman" w:hAnsi="Times New Roman"/>
                <w:sz w:val="28"/>
                <w:szCs w:val="28"/>
              </w:rPr>
              <w:t>администрации Фурмановского муниципального района</w:t>
            </w:r>
          </w:p>
          <w:p w:rsidR="00AC70E4" w:rsidRPr="00DC40DC" w:rsidRDefault="00AC70E4" w:rsidP="00962552">
            <w:pPr>
              <w:pStyle w:val="a"/>
              <w:spacing w:after="0" w:line="240" w:lineRule="auto"/>
              <w:jc w:val="right"/>
              <w:rPr>
                <w:sz w:val="28"/>
                <w:szCs w:val="28"/>
              </w:rPr>
            </w:pPr>
          </w:p>
          <w:p w:rsidR="00AC70E4" w:rsidRPr="00DC40DC" w:rsidRDefault="00AC70E4" w:rsidP="00962552">
            <w:pPr>
              <w:pStyle w:val="a"/>
              <w:spacing w:after="0" w:line="240" w:lineRule="auto"/>
              <w:jc w:val="right"/>
              <w:rPr>
                <w:sz w:val="28"/>
                <w:szCs w:val="28"/>
              </w:rPr>
            </w:pPr>
            <w:r w:rsidRPr="00DC40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_____________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И.Ю. Саломатина</w:t>
            </w:r>
          </w:p>
          <w:p w:rsidR="00AC70E4" w:rsidRPr="00DC40DC" w:rsidRDefault="00AC70E4" w:rsidP="00962552">
            <w:pPr>
              <w:pStyle w:val="a"/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«_____»____________2026</w:t>
            </w:r>
            <w:r w:rsidRPr="00DC40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AC70E4" w:rsidRPr="00DC40DC" w:rsidRDefault="00AC70E4" w:rsidP="00962552">
            <w:pPr>
              <w:pStyle w:val="a"/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</w:tr>
    </w:tbl>
    <w:p w:rsidR="00AC70E4" w:rsidRDefault="00AC70E4" w:rsidP="00AC0341">
      <w:pPr>
        <w:pStyle w:val="Heading1"/>
        <w:tabs>
          <w:tab w:val="clear" w:pos="709"/>
          <w:tab w:val="left" w:pos="-142"/>
        </w:tabs>
        <w:spacing w:line="240" w:lineRule="auto"/>
        <w:ind w:firstLine="0"/>
      </w:pPr>
      <w:r>
        <w:rPr>
          <w:rFonts w:ascii="Times New Roman" w:hAnsi="Times New Roman"/>
          <w:color w:val="00000A"/>
        </w:rPr>
        <w:t>ПОЛОЖЕНИЕ</w:t>
      </w:r>
    </w:p>
    <w:p w:rsidR="00AC70E4" w:rsidRDefault="00AC70E4" w:rsidP="00AC0341">
      <w:pPr>
        <w:pStyle w:val="a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0E4" w:rsidRPr="003336A1" w:rsidRDefault="00AC70E4" w:rsidP="00AC0341">
      <w:pPr>
        <w:pStyle w:val="a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36A1">
        <w:rPr>
          <w:rFonts w:ascii="Times New Roman" w:hAnsi="Times New Roman"/>
          <w:b/>
          <w:sz w:val="28"/>
          <w:szCs w:val="28"/>
        </w:rPr>
        <w:t>о проведении на территории Фурмановского муниципального района</w:t>
      </w:r>
    </w:p>
    <w:p w:rsidR="00AC70E4" w:rsidRPr="003336A1" w:rsidRDefault="00AC70E4" w:rsidP="00AC0341">
      <w:pPr>
        <w:pStyle w:val="a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XLIV</w:t>
      </w:r>
      <w:r w:rsidRPr="003336A1">
        <w:rPr>
          <w:rFonts w:ascii="Times New Roman" w:hAnsi="Times New Roman"/>
          <w:b/>
          <w:sz w:val="28"/>
          <w:szCs w:val="28"/>
        </w:rPr>
        <w:t>открытой Всероссийской массовой лыжной гонки «Лыжня России»</w:t>
      </w:r>
    </w:p>
    <w:p w:rsidR="00AC70E4" w:rsidRDefault="00AC70E4" w:rsidP="00AC0341">
      <w:pPr>
        <w:pStyle w:val="a"/>
        <w:spacing w:after="0" w:line="240" w:lineRule="auto"/>
        <w:jc w:val="center"/>
      </w:pPr>
    </w:p>
    <w:p w:rsidR="00AC70E4" w:rsidRDefault="00AC70E4" w:rsidP="00AC0341">
      <w:pPr>
        <w:pStyle w:val="a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ЦЕЛИ И ЗАДАЧИ СОРЕВНОВАНИЙ</w:t>
      </w:r>
    </w:p>
    <w:p w:rsidR="00AC70E4" w:rsidRPr="00DC40DC" w:rsidRDefault="00AC70E4" w:rsidP="00AC0341">
      <w:pPr>
        <w:pStyle w:val="a"/>
        <w:spacing w:after="0" w:line="240" w:lineRule="auto"/>
        <w:ind w:left="1080"/>
      </w:pPr>
    </w:p>
    <w:p w:rsidR="00AC70E4" w:rsidRPr="00D04000" w:rsidRDefault="00AC70E4" w:rsidP="00AC0341">
      <w:pPr>
        <w:pStyle w:val="a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Развитие и популяризация лыжного спорта на территории Фурмановского муниципального района;</w:t>
      </w:r>
    </w:p>
    <w:p w:rsidR="00AC70E4" w:rsidRPr="00D04000" w:rsidRDefault="00AC70E4" w:rsidP="00AC0341">
      <w:pPr>
        <w:pStyle w:val="a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Привлечение населения Фурмановского района к регулярным занятиям лыжным спортом;</w:t>
      </w:r>
    </w:p>
    <w:p w:rsidR="00AC70E4" w:rsidRPr="00D04000" w:rsidRDefault="00AC70E4" w:rsidP="00AC0341">
      <w:pPr>
        <w:pStyle w:val="a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Пропаганда физической культуры и спорта среди населения Фурмановского района;</w:t>
      </w:r>
    </w:p>
    <w:p w:rsidR="00AC70E4" w:rsidRDefault="00AC70E4" w:rsidP="00AC0341">
      <w:pPr>
        <w:pStyle w:val="a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Пропаганда здорового образа жизни;</w:t>
      </w:r>
    </w:p>
    <w:p w:rsidR="00AC70E4" w:rsidRPr="00D04000" w:rsidRDefault="00AC70E4" w:rsidP="00AC0341">
      <w:pPr>
        <w:pStyle w:val="a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</w:t>
      </w:r>
      <w:r w:rsidRPr="00D04000">
        <w:rPr>
          <w:rFonts w:ascii="Times New Roman" w:hAnsi="Times New Roman"/>
          <w:sz w:val="28"/>
          <w:szCs w:val="28"/>
        </w:rPr>
        <w:t>ыявление сильнейших сп</w:t>
      </w:r>
      <w:r>
        <w:rPr>
          <w:rFonts w:ascii="Times New Roman" w:hAnsi="Times New Roman"/>
          <w:sz w:val="28"/>
          <w:szCs w:val="28"/>
        </w:rPr>
        <w:t>ортсменов по возрастным группам.</w:t>
      </w:r>
    </w:p>
    <w:p w:rsidR="00AC70E4" w:rsidRDefault="00AC70E4" w:rsidP="00AC0341">
      <w:pPr>
        <w:pStyle w:val="a"/>
        <w:tabs>
          <w:tab w:val="clear" w:pos="709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70E4" w:rsidRDefault="00AC70E4" w:rsidP="00AC0341">
      <w:pPr>
        <w:pStyle w:val="a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СРОКИ И МЕСТО ПРОВЕДЕНИЯ СОРЕВНОВАНИЙ</w:t>
      </w:r>
    </w:p>
    <w:p w:rsidR="00AC70E4" w:rsidRDefault="00AC70E4" w:rsidP="00AC0341">
      <w:pPr>
        <w:pStyle w:val="a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70E4" w:rsidRDefault="00AC70E4" w:rsidP="00ED0D16">
      <w:pPr>
        <w:pStyle w:val="a"/>
        <w:tabs>
          <w:tab w:val="clear" w:pos="709"/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проводятся </w:t>
      </w:r>
      <w:r>
        <w:rPr>
          <w:rFonts w:ascii="Times New Roman" w:hAnsi="Times New Roman"/>
          <w:b/>
          <w:sz w:val="28"/>
          <w:szCs w:val="28"/>
        </w:rPr>
        <w:t>1</w:t>
      </w:r>
      <w:r w:rsidRPr="002A222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февраля 202</w:t>
      </w:r>
      <w:r w:rsidRPr="002A2223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на лыжной базе МАУ ДО ДЮСШ (ул. Белова, 90).</w:t>
      </w:r>
    </w:p>
    <w:p w:rsidR="00AC70E4" w:rsidRPr="00792684" w:rsidRDefault="00AC70E4" w:rsidP="00792684">
      <w:pPr>
        <w:pStyle w:val="a"/>
        <w:tabs>
          <w:tab w:val="clear" w:pos="709"/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D16">
        <w:rPr>
          <w:rFonts w:ascii="Times New Roman" w:hAnsi="Times New Roman"/>
          <w:bCs/>
          <w:sz w:val="28"/>
          <w:szCs w:val="28"/>
        </w:rPr>
        <w:t>Регистрация участников с 09:</w:t>
      </w:r>
      <w:r>
        <w:rPr>
          <w:rFonts w:ascii="Times New Roman" w:hAnsi="Times New Roman"/>
          <w:bCs/>
          <w:sz w:val="28"/>
          <w:szCs w:val="28"/>
        </w:rPr>
        <w:t>0</w:t>
      </w:r>
      <w:r w:rsidRPr="00ED0D16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 часов. Торжественное открытие в 09.30 часов. </w:t>
      </w:r>
      <w:r>
        <w:rPr>
          <w:rFonts w:ascii="Times New Roman" w:hAnsi="Times New Roman"/>
          <w:sz w:val="28"/>
          <w:szCs w:val="28"/>
        </w:rPr>
        <w:t xml:space="preserve"> Начало соревнований в 9:40 часов.</w:t>
      </w:r>
      <w:r w:rsidRPr="00792684">
        <w:rPr>
          <w:rFonts w:ascii="Times New Roman" w:hAnsi="Times New Roman"/>
          <w:sz w:val="28"/>
          <w:szCs w:val="28"/>
        </w:rPr>
        <w:t xml:space="preserve"> </w:t>
      </w:r>
    </w:p>
    <w:p w:rsidR="00AC70E4" w:rsidRDefault="00AC70E4" w:rsidP="00ED0D16">
      <w:pPr>
        <w:pStyle w:val="a"/>
        <w:tabs>
          <w:tab w:val="clear" w:pos="709"/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C70E4" w:rsidRDefault="00AC70E4" w:rsidP="00E31966">
      <w:pPr>
        <w:pStyle w:val="a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К УЧАСТНИКАМ СОРЕВНОВАНИЙ</w:t>
      </w:r>
    </w:p>
    <w:p w:rsidR="00AC70E4" w:rsidRDefault="00AC70E4" w:rsidP="00E31966">
      <w:pPr>
        <w:pStyle w:val="a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C70E4" w:rsidRDefault="00AC70E4" w:rsidP="00E31966">
      <w:pPr>
        <w:pStyle w:val="a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1966">
        <w:rPr>
          <w:rFonts w:ascii="Times New Roman" w:hAnsi="Times New Roman"/>
          <w:bCs/>
          <w:sz w:val="28"/>
          <w:szCs w:val="28"/>
        </w:rPr>
        <w:t>К участию</w:t>
      </w:r>
      <w:r>
        <w:rPr>
          <w:rFonts w:ascii="Times New Roman" w:hAnsi="Times New Roman"/>
          <w:bCs/>
          <w:sz w:val="28"/>
          <w:szCs w:val="28"/>
        </w:rPr>
        <w:t xml:space="preserve"> в соревнованиях допускаются жители Ивановской области в возрасте от 6 до 65 лет.</w:t>
      </w:r>
    </w:p>
    <w:p w:rsidR="00AC70E4" w:rsidRPr="00E31966" w:rsidRDefault="00AC70E4" w:rsidP="00E31966">
      <w:pPr>
        <w:pStyle w:val="a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Участники соревнований допускаются только при наличии допуска врача и страховки. </w:t>
      </w:r>
    </w:p>
    <w:p w:rsidR="00AC70E4" w:rsidRDefault="00AC70E4" w:rsidP="00E31966">
      <w:pPr>
        <w:pStyle w:val="a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 СОРЕВНОВАНИЙ</w:t>
      </w:r>
    </w:p>
    <w:p w:rsidR="00AC70E4" w:rsidRPr="00ED0D16" w:rsidRDefault="00AC70E4" w:rsidP="00ED0D16">
      <w:pPr>
        <w:pStyle w:val="a"/>
        <w:tabs>
          <w:tab w:val="clear" w:pos="709"/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608"/>
        <w:gridCol w:w="3582"/>
        <w:gridCol w:w="2922"/>
        <w:gridCol w:w="1259"/>
      </w:tblGrid>
      <w:tr w:rsidR="00AC70E4" w:rsidRPr="006B5B43" w:rsidTr="000A638E">
        <w:trPr>
          <w:trHeight w:val="210"/>
          <w:jc w:val="center"/>
        </w:trPr>
        <w:tc>
          <w:tcPr>
            <w:tcW w:w="1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Pr="00E31966" w:rsidRDefault="00AC70E4" w:rsidP="00E319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966">
              <w:rPr>
                <w:rFonts w:ascii="Times New Roman" w:hAnsi="Times New Roman"/>
                <w:b/>
                <w:sz w:val="28"/>
                <w:szCs w:val="28"/>
              </w:rPr>
              <w:t>Дистанция</w:t>
            </w:r>
          </w:p>
        </w:tc>
        <w:tc>
          <w:tcPr>
            <w:tcW w:w="3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Pr="00E31966" w:rsidRDefault="00AC70E4" w:rsidP="00E319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966">
              <w:rPr>
                <w:rFonts w:ascii="Times New Roman" w:hAnsi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922" w:type="dxa"/>
          </w:tcPr>
          <w:p w:rsidR="00AC70E4" w:rsidRDefault="00AC70E4" w:rsidP="00E319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Год рождения </w:t>
            </w:r>
          </w:p>
        </w:tc>
        <w:tc>
          <w:tcPr>
            <w:tcW w:w="1259" w:type="dxa"/>
          </w:tcPr>
          <w:p w:rsidR="00AC70E4" w:rsidRPr="00E31966" w:rsidRDefault="00AC70E4" w:rsidP="00E319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 старта</w:t>
            </w:r>
          </w:p>
        </w:tc>
      </w:tr>
      <w:tr w:rsidR="00AC70E4" w:rsidRPr="006B5B43" w:rsidTr="000A638E">
        <w:trPr>
          <w:trHeight w:val="210"/>
          <w:jc w:val="center"/>
        </w:trPr>
        <w:tc>
          <w:tcPr>
            <w:tcW w:w="1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Pr="00792684" w:rsidRDefault="00AC70E4" w:rsidP="00E3196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92684">
              <w:rPr>
                <w:rFonts w:ascii="Times New Roman" w:hAnsi="Times New Roman"/>
                <w:bCs/>
                <w:sz w:val="28"/>
                <w:szCs w:val="28"/>
              </w:rPr>
              <w:t>1 км</w:t>
            </w:r>
          </w:p>
        </w:tc>
        <w:tc>
          <w:tcPr>
            <w:tcW w:w="3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Pr="00792684" w:rsidRDefault="00AC70E4" w:rsidP="00E3196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92684">
              <w:rPr>
                <w:rFonts w:ascii="Times New Roman" w:hAnsi="Times New Roman"/>
                <w:bCs/>
                <w:sz w:val="28"/>
                <w:szCs w:val="28"/>
              </w:rPr>
              <w:t>Участники с ОВЗ</w:t>
            </w:r>
          </w:p>
        </w:tc>
        <w:tc>
          <w:tcPr>
            <w:tcW w:w="2922" w:type="dxa"/>
          </w:tcPr>
          <w:p w:rsidR="00AC70E4" w:rsidRPr="00792684" w:rsidRDefault="00AC70E4" w:rsidP="00E3196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Все возрастные группы</w:t>
            </w:r>
          </w:p>
        </w:tc>
        <w:tc>
          <w:tcPr>
            <w:tcW w:w="1259" w:type="dxa"/>
          </w:tcPr>
          <w:p w:rsidR="00AC70E4" w:rsidRPr="00792684" w:rsidRDefault="00AC70E4" w:rsidP="00E3196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92684">
              <w:rPr>
                <w:rFonts w:ascii="Times New Roman" w:hAnsi="Times New Roman"/>
                <w:bCs/>
                <w:sz w:val="28"/>
                <w:szCs w:val="28"/>
              </w:rPr>
              <w:t>9.40</w:t>
            </w:r>
          </w:p>
        </w:tc>
      </w:tr>
      <w:tr w:rsidR="00AC70E4" w:rsidRPr="006B5B43" w:rsidTr="000A638E">
        <w:trPr>
          <w:trHeight w:val="323"/>
          <w:jc w:val="center"/>
        </w:trPr>
        <w:tc>
          <w:tcPr>
            <w:tcW w:w="16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Pr="00354B81" w:rsidRDefault="00AC70E4" w:rsidP="00E319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3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Pr="006B5B43" w:rsidRDefault="00AC70E4" w:rsidP="0055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Мальчики </w:t>
            </w:r>
          </w:p>
        </w:tc>
        <w:tc>
          <w:tcPr>
            <w:tcW w:w="2922" w:type="dxa"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г.р. и младше</w:t>
            </w:r>
          </w:p>
        </w:tc>
        <w:tc>
          <w:tcPr>
            <w:tcW w:w="1259" w:type="dxa"/>
            <w:vMerge w:val="restart"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</w:tr>
      <w:tr w:rsidR="00AC70E4" w:rsidRPr="006B5B43" w:rsidTr="000A638E">
        <w:trPr>
          <w:trHeight w:val="322"/>
          <w:jc w:val="center"/>
        </w:trPr>
        <w:tc>
          <w:tcPr>
            <w:tcW w:w="16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E3196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E319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Девочки </w:t>
            </w:r>
          </w:p>
        </w:tc>
        <w:tc>
          <w:tcPr>
            <w:tcW w:w="2922" w:type="dxa"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г.р. и младше</w:t>
            </w:r>
          </w:p>
        </w:tc>
        <w:tc>
          <w:tcPr>
            <w:tcW w:w="1259" w:type="dxa"/>
            <w:vMerge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0E4" w:rsidRPr="006B5B43" w:rsidTr="000A638E">
        <w:trPr>
          <w:trHeight w:val="325"/>
          <w:jc w:val="center"/>
        </w:trPr>
        <w:tc>
          <w:tcPr>
            <w:tcW w:w="16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Pr="006B5B43" w:rsidRDefault="00AC70E4" w:rsidP="003336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км</w:t>
            </w:r>
          </w:p>
        </w:tc>
        <w:tc>
          <w:tcPr>
            <w:tcW w:w="3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Pr="006B5B43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Юноши </w:t>
            </w:r>
          </w:p>
        </w:tc>
        <w:tc>
          <w:tcPr>
            <w:tcW w:w="2922" w:type="dxa"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г.р.- 2015г.р</w:t>
            </w:r>
          </w:p>
        </w:tc>
        <w:tc>
          <w:tcPr>
            <w:tcW w:w="1259" w:type="dxa"/>
            <w:vMerge w:val="restart"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</w:tr>
      <w:tr w:rsidR="00AC70E4" w:rsidRPr="006B5B43" w:rsidTr="000A638E">
        <w:trPr>
          <w:trHeight w:val="322"/>
          <w:jc w:val="center"/>
        </w:trPr>
        <w:tc>
          <w:tcPr>
            <w:tcW w:w="16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DE08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E319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Девушки </w:t>
            </w:r>
          </w:p>
        </w:tc>
        <w:tc>
          <w:tcPr>
            <w:tcW w:w="2922" w:type="dxa"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г.р.- 2015г.р</w:t>
            </w:r>
          </w:p>
        </w:tc>
        <w:tc>
          <w:tcPr>
            <w:tcW w:w="1259" w:type="dxa"/>
            <w:vMerge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0E4" w:rsidRPr="006B5B43" w:rsidTr="000A638E">
        <w:trPr>
          <w:trHeight w:val="322"/>
          <w:jc w:val="center"/>
        </w:trPr>
        <w:tc>
          <w:tcPr>
            <w:tcW w:w="16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DE08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Pr="006B5B43" w:rsidRDefault="00AC70E4" w:rsidP="004D1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Средние юноши </w:t>
            </w:r>
          </w:p>
        </w:tc>
        <w:tc>
          <w:tcPr>
            <w:tcW w:w="2922" w:type="dxa"/>
          </w:tcPr>
          <w:p w:rsidR="00AC70E4" w:rsidRDefault="00AC70E4" w:rsidP="004D1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 г.р.- 2012г.р</w:t>
            </w:r>
          </w:p>
        </w:tc>
        <w:tc>
          <w:tcPr>
            <w:tcW w:w="1259" w:type="dxa"/>
            <w:vMerge w:val="restart"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</w:t>
            </w:r>
          </w:p>
        </w:tc>
      </w:tr>
      <w:tr w:rsidR="00AC70E4" w:rsidRPr="006B5B43" w:rsidTr="000A638E">
        <w:trPr>
          <w:trHeight w:val="322"/>
          <w:jc w:val="center"/>
        </w:trPr>
        <w:tc>
          <w:tcPr>
            <w:tcW w:w="16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DE08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4D1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Средние девушки </w:t>
            </w:r>
          </w:p>
        </w:tc>
        <w:tc>
          <w:tcPr>
            <w:tcW w:w="2922" w:type="dxa"/>
          </w:tcPr>
          <w:p w:rsidR="00AC70E4" w:rsidRDefault="00AC70E4" w:rsidP="004D1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 г.р.- 2012г.р</w:t>
            </w:r>
          </w:p>
        </w:tc>
        <w:tc>
          <w:tcPr>
            <w:tcW w:w="1259" w:type="dxa"/>
            <w:vMerge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0E4" w:rsidRPr="006B5B43" w:rsidTr="000A638E">
        <w:trPr>
          <w:trHeight w:val="322"/>
          <w:jc w:val="center"/>
        </w:trPr>
        <w:tc>
          <w:tcPr>
            <w:tcW w:w="16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DE08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Женщины 30-39 лет </w:t>
            </w:r>
          </w:p>
        </w:tc>
        <w:tc>
          <w:tcPr>
            <w:tcW w:w="2922" w:type="dxa"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1996 г.р.- 1987 г.р.</w:t>
            </w:r>
          </w:p>
        </w:tc>
        <w:tc>
          <w:tcPr>
            <w:tcW w:w="1259" w:type="dxa"/>
            <w:vMerge w:val="restart"/>
          </w:tcPr>
          <w:p w:rsidR="00AC70E4" w:rsidRDefault="00AC70E4" w:rsidP="003336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10.35</w:t>
            </w:r>
          </w:p>
        </w:tc>
      </w:tr>
      <w:tr w:rsidR="00AC70E4" w:rsidRPr="006B5B43" w:rsidTr="000A638E">
        <w:trPr>
          <w:trHeight w:val="322"/>
          <w:jc w:val="center"/>
        </w:trPr>
        <w:tc>
          <w:tcPr>
            <w:tcW w:w="16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DE08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Женщины 40 и старше  </w:t>
            </w:r>
          </w:p>
        </w:tc>
        <w:tc>
          <w:tcPr>
            <w:tcW w:w="2922" w:type="dxa"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1986 г.р. и старше</w:t>
            </w:r>
          </w:p>
        </w:tc>
        <w:tc>
          <w:tcPr>
            <w:tcW w:w="1259" w:type="dxa"/>
            <w:vMerge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0E4" w:rsidRPr="006B5B43" w:rsidTr="000A638E">
        <w:trPr>
          <w:trHeight w:val="322"/>
          <w:jc w:val="center"/>
        </w:trPr>
        <w:tc>
          <w:tcPr>
            <w:tcW w:w="16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DE08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км</w:t>
            </w:r>
          </w:p>
        </w:tc>
        <w:tc>
          <w:tcPr>
            <w:tcW w:w="3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Мужчины 30-39 лет</w:t>
            </w:r>
          </w:p>
        </w:tc>
        <w:tc>
          <w:tcPr>
            <w:tcW w:w="2922" w:type="dxa"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1996 г.р. – 1987 г.р.</w:t>
            </w:r>
          </w:p>
        </w:tc>
        <w:tc>
          <w:tcPr>
            <w:tcW w:w="1259" w:type="dxa"/>
            <w:vMerge w:val="restart"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10.55</w:t>
            </w:r>
          </w:p>
        </w:tc>
      </w:tr>
      <w:tr w:rsidR="00AC70E4" w:rsidRPr="006B5B43" w:rsidTr="000A638E">
        <w:trPr>
          <w:trHeight w:val="322"/>
          <w:jc w:val="center"/>
        </w:trPr>
        <w:tc>
          <w:tcPr>
            <w:tcW w:w="16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DE08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Мужчины 40-49 лет</w:t>
            </w:r>
          </w:p>
        </w:tc>
        <w:tc>
          <w:tcPr>
            <w:tcW w:w="2922" w:type="dxa"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1986 г.р. – 1977 г.р.</w:t>
            </w:r>
          </w:p>
        </w:tc>
        <w:tc>
          <w:tcPr>
            <w:tcW w:w="1259" w:type="dxa"/>
            <w:vMerge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0E4" w:rsidRPr="006B5B43" w:rsidTr="000A638E">
        <w:trPr>
          <w:trHeight w:val="322"/>
          <w:jc w:val="center"/>
        </w:trPr>
        <w:tc>
          <w:tcPr>
            <w:tcW w:w="16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DE08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Мужчины 50-59 лет</w:t>
            </w:r>
          </w:p>
        </w:tc>
        <w:tc>
          <w:tcPr>
            <w:tcW w:w="2922" w:type="dxa"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1976 г.р. – 1967 г.р.</w:t>
            </w:r>
          </w:p>
        </w:tc>
        <w:tc>
          <w:tcPr>
            <w:tcW w:w="1259" w:type="dxa"/>
            <w:vMerge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0E4" w:rsidRPr="006B5B43" w:rsidTr="000A638E">
        <w:trPr>
          <w:trHeight w:val="322"/>
          <w:jc w:val="center"/>
        </w:trPr>
        <w:tc>
          <w:tcPr>
            <w:tcW w:w="16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DE08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Мужчины 60 лет и старше</w:t>
            </w:r>
          </w:p>
        </w:tc>
        <w:tc>
          <w:tcPr>
            <w:tcW w:w="2922" w:type="dxa"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1966 г.р. и старше</w:t>
            </w:r>
          </w:p>
        </w:tc>
        <w:tc>
          <w:tcPr>
            <w:tcW w:w="1259" w:type="dxa"/>
            <w:vMerge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0E4" w:rsidRPr="006B5B43" w:rsidTr="00B5099F">
        <w:trPr>
          <w:trHeight w:val="322"/>
          <w:jc w:val="center"/>
        </w:trPr>
        <w:tc>
          <w:tcPr>
            <w:tcW w:w="93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Pr="00DB225C" w:rsidRDefault="00AC70E4" w:rsidP="0020130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225C">
              <w:rPr>
                <w:rFonts w:ascii="Times New Roman" w:hAnsi="Times New Roman"/>
                <w:b/>
                <w:i/>
                <w:sz w:val="28"/>
                <w:szCs w:val="28"/>
              </w:rPr>
              <w:t>подготовленные спортсмены</w:t>
            </w:r>
          </w:p>
        </w:tc>
      </w:tr>
      <w:tr w:rsidR="00AC70E4" w:rsidRPr="006B5B43" w:rsidTr="000A638E">
        <w:trPr>
          <w:trHeight w:val="323"/>
          <w:jc w:val="center"/>
        </w:trPr>
        <w:tc>
          <w:tcPr>
            <w:tcW w:w="16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354B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км</w:t>
            </w:r>
          </w:p>
        </w:tc>
        <w:tc>
          <w:tcPr>
            <w:tcW w:w="3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Юноши 17 лет и моложе</w:t>
            </w:r>
          </w:p>
        </w:tc>
        <w:tc>
          <w:tcPr>
            <w:tcW w:w="2922" w:type="dxa"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B43">
              <w:rPr>
                <w:rFonts w:ascii="Times New Roman" w:hAnsi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6B5B43">
              <w:rPr>
                <w:rFonts w:ascii="Times New Roman" w:hAnsi="Times New Roman"/>
                <w:sz w:val="28"/>
                <w:szCs w:val="28"/>
              </w:rPr>
              <w:t xml:space="preserve"> г.р.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моложе</w:t>
            </w:r>
          </w:p>
        </w:tc>
        <w:tc>
          <w:tcPr>
            <w:tcW w:w="1259" w:type="dxa"/>
            <w:vMerge w:val="restart"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11.20</w:t>
            </w:r>
          </w:p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0E4" w:rsidRPr="006B5B43" w:rsidTr="000A638E">
        <w:trPr>
          <w:trHeight w:val="322"/>
          <w:jc w:val="center"/>
        </w:trPr>
        <w:tc>
          <w:tcPr>
            <w:tcW w:w="16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354B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354B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Девушки 17 лет и моложе</w:t>
            </w:r>
          </w:p>
        </w:tc>
        <w:tc>
          <w:tcPr>
            <w:tcW w:w="2922" w:type="dxa"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B43">
              <w:rPr>
                <w:rFonts w:ascii="Times New Roman" w:hAnsi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6B5B43">
              <w:rPr>
                <w:rFonts w:ascii="Times New Roman" w:hAnsi="Times New Roman"/>
                <w:sz w:val="28"/>
                <w:szCs w:val="28"/>
              </w:rPr>
              <w:t xml:space="preserve"> г.р.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моложе</w:t>
            </w:r>
          </w:p>
        </w:tc>
        <w:tc>
          <w:tcPr>
            <w:tcW w:w="1259" w:type="dxa"/>
            <w:vMerge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0E4" w:rsidRPr="006B5B43" w:rsidTr="002A2026">
        <w:trPr>
          <w:trHeight w:val="227"/>
          <w:jc w:val="center"/>
        </w:trPr>
        <w:tc>
          <w:tcPr>
            <w:tcW w:w="16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км</w:t>
            </w:r>
          </w:p>
          <w:p w:rsidR="00AC70E4" w:rsidRDefault="00AC70E4" w:rsidP="00354B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Мужчины 18 и старше</w:t>
            </w:r>
          </w:p>
        </w:tc>
        <w:tc>
          <w:tcPr>
            <w:tcW w:w="2922" w:type="dxa"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 г.р. и старше</w:t>
            </w:r>
          </w:p>
        </w:tc>
        <w:tc>
          <w:tcPr>
            <w:tcW w:w="1259" w:type="dxa"/>
            <w:vMerge w:val="restart"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11.40</w:t>
            </w:r>
          </w:p>
          <w:p w:rsidR="00AC70E4" w:rsidRDefault="00AC70E4" w:rsidP="002013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0E4" w:rsidRPr="006B5B43" w:rsidTr="000A638E">
        <w:trPr>
          <w:trHeight w:val="322"/>
          <w:jc w:val="center"/>
        </w:trPr>
        <w:tc>
          <w:tcPr>
            <w:tcW w:w="16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354B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 w:rsidP="00354B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Женщины 18 и старше</w:t>
            </w:r>
          </w:p>
        </w:tc>
        <w:tc>
          <w:tcPr>
            <w:tcW w:w="2922" w:type="dxa"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 г.р. и старше</w:t>
            </w:r>
          </w:p>
        </w:tc>
        <w:tc>
          <w:tcPr>
            <w:tcW w:w="1259" w:type="dxa"/>
            <w:vMerge/>
          </w:tcPr>
          <w:p w:rsidR="00AC70E4" w:rsidRDefault="00AC70E4" w:rsidP="00201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70E4" w:rsidRDefault="00AC70E4">
      <w:pPr>
        <w:pStyle w:val="a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AC70E4" w:rsidRDefault="00AC70E4">
      <w:pPr>
        <w:pStyle w:val="a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55D8A">
        <w:rPr>
          <w:rFonts w:ascii="Times New Roman" w:hAnsi="Times New Roman"/>
          <w:sz w:val="28"/>
          <w:szCs w:val="28"/>
        </w:rPr>
        <w:t>В случае большого количества участников организатор имеет право</w:t>
      </w:r>
      <w:r>
        <w:rPr>
          <w:rFonts w:ascii="Times New Roman" w:hAnsi="Times New Roman"/>
          <w:sz w:val="28"/>
          <w:szCs w:val="28"/>
        </w:rPr>
        <w:t xml:space="preserve"> изменить время старта.</w:t>
      </w:r>
    </w:p>
    <w:p w:rsidR="00AC70E4" w:rsidRPr="00555D8A" w:rsidRDefault="00AC70E4">
      <w:pPr>
        <w:pStyle w:val="a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AC70E4" w:rsidRDefault="00AC70E4" w:rsidP="00B20351">
      <w:pPr>
        <w:pStyle w:val="a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ОРГАНИЗАТОРЫ СОРЕВНОВАНИЙ</w:t>
      </w:r>
    </w:p>
    <w:p w:rsidR="00AC70E4" w:rsidRDefault="00AC70E4">
      <w:pPr>
        <w:pStyle w:val="a"/>
        <w:spacing w:after="0" w:line="100" w:lineRule="atLeast"/>
        <w:jc w:val="both"/>
      </w:pPr>
    </w:p>
    <w:p w:rsidR="00AC70E4" w:rsidRDefault="00AC70E4" w:rsidP="00B20351">
      <w:pPr>
        <w:pStyle w:val="a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Руководство организацией и проведением соревнований осуществляется оргкомитетом: Администрация Фурмановского муниципального района, МКУ «Отдел спорта администрации Фурмановского муниципального района», МАУ ДО ДЮСШ города Фурманова.</w:t>
      </w:r>
    </w:p>
    <w:p w:rsidR="00AC70E4" w:rsidRDefault="00AC70E4">
      <w:pPr>
        <w:pStyle w:val="a"/>
        <w:spacing w:after="0" w:line="100" w:lineRule="atLeast"/>
        <w:jc w:val="both"/>
      </w:pPr>
    </w:p>
    <w:p w:rsidR="00AC70E4" w:rsidRDefault="00AC70E4">
      <w:pPr>
        <w:pStyle w:val="a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судья соревнований – Карпанов Александр Сергеевич</w:t>
      </w:r>
    </w:p>
    <w:p w:rsidR="00AC70E4" w:rsidRDefault="00AC70E4">
      <w:pPr>
        <w:pStyle w:val="a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секретарь соревнований – Золина Наталья Ивановна</w:t>
      </w:r>
    </w:p>
    <w:p w:rsidR="00AC70E4" w:rsidRDefault="00AC70E4">
      <w:pPr>
        <w:pStyle w:val="a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AC70E4" w:rsidRDefault="00AC70E4" w:rsidP="003D7A9F">
      <w:pPr>
        <w:pStyle w:val="a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ПОДВЕДЕНИЕ ИТОГОВ И НАГРАЖДЕНИЕ</w:t>
      </w:r>
    </w:p>
    <w:p w:rsidR="00AC70E4" w:rsidRDefault="00AC70E4" w:rsidP="00DB225C">
      <w:pPr>
        <w:pStyle w:val="a"/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AC70E4" w:rsidRDefault="00AC70E4" w:rsidP="00DB225C">
      <w:pPr>
        <w:pStyle w:val="a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20351">
        <w:rPr>
          <w:rFonts w:ascii="Times New Roman" w:hAnsi="Times New Roman"/>
          <w:bCs/>
          <w:sz w:val="28"/>
          <w:szCs w:val="28"/>
        </w:rPr>
        <w:t>Определение победителей и призеров соревнований осуществляется в соответствии с правилами вида спорта «Лыжные гонки», утвержденными Министерством спорта РФ.</w:t>
      </w:r>
    </w:p>
    <w:p w:rsidR="00AC70E4" w:rsidRDefault="00AC70E4" w:rsidP="00962552">
      <w:pPr>
        <w:pStyle w:val="a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Победители соревнований награждаются медалями и дипломами организаторов соревнований.</w:t>
      </w:r>
    </w:p>
    <w:p w:rsidR="00AC70E4" w:rsidRDefault="00AC70E4" w:rsidP="00B20351">
      <w:pPr>
        <w:pStyle w:val="a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Участникам соревнований вручается нагрудный номер Министерства спорта РФ.</w:t>
      </w:r>
    </w:p>
    <w:p w:rsidR="00AC70E4" w:rsidRPr="00B20351" w:rsidRDefault="00AC70E4" w:rsidP="00B20351">
      <w:pPr>
        <w:pStyle w:val="a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ЗАЯВКИ НА УЧАСТИЕ</w:t>
      </w:r>
    </w:p>
    <w:p w:rsidR="00AC70E4" w:rsidRDefault="00AC70E4" w:rsidP="00B20351">
      <w:pPr>
        <w:pStyle w:val="a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70E4" w:rsidRDefault="00AC70E4" w:rsidP="0056079E">
      <w:pPr>
        <w:pStyle w:val="a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6079E">
        <w:rPr>
          <w:rFonts w:ascii="Times New Roman" w:hAnsi="Times New Roman"/>
          <w:sz w:val="28"/>
          <w:szCs w:val="28"/>
        </w:rPr>
        <w:t xml:space="preserve">Граждане Российской Федерации, а также иностранные граждане в случае наличия у них подтвержденной учетной записи подают заявку на участие в Соревнованиях с 20 января по 12 февраля 2026 года посредством федеральной государственной информационной системы «Единый портал государственных и муниципальных услуг (функций)». QR-код для регистрации прилагается (приложение 2). Ссылка для регистрации </w:t>
      </w:r>
      <w:hyperlink r:id="rId5" w:history="1">
        <w:r w:rsidRPr="00C56807">
          <w:rPr>
            <w:rStyle w:val="Hyperlink"/>
            <w:rFonts w:ascii="Times New Roman" w:hAnsi="Times New Roman"/>
            <w:sz w:val="28"/>
            <w:szCs w:val="28"/>
          </w:rPr>
          <w:t>https://www.gosuslugi.ru/landing/sport?regStatus=ALL&amp;sort=state</w:t>
        </w:r>
      </w:hyperlink>
      <w:r w:rsidRPr="0056079E">
        <w:rPr>
          <w:rFonts w:ascii="Times New Roman" w:hAnsi="Times New Roman"/>
          <w:sz w:val="28"/>
          <w:szCs w:val="28"/>
        </w:rPr>
        <w:t>.</w:t>
      </w:r>
    </w:p>
    <w:p w:rsidR="00AC70E4" w:rsidRDefault="00AC70E4" w:rsidP="0056079E">
      <w:pPr>
        <w:pStyle w:val="a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70E4" w:rsidRDefault="00AC70E4" w:rsidP="00B20351">
      <w:pPr>
        <w:pStyle w:val="a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Заявки на участие в соревнованиях, заверенные врачом, подаются в главную судейскую  коллегию  не позднее, чем за 15 минут до начала соревнований.</w:t>
      </w:r>
    </w:p>
    <w:p w:rsidR="00AC70E4" w:rsidRPr="003D7A9F" w:rsidRDefault="00AC70E4" w:rsidP="00B20351">
      <w:pPr>
        <w:pStyle w:val="a"/>
        <w:spacing w:after="0" w:line="10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D7A9F">
        <w:rPr>
          <w:rFonts w:ascii="Times New Roman" w:hAnsi="Times New Roman"/>
          <w:b/>
          <w:bCs/>
          <w:sz w:val="28"/>
          <w:szCs w:val="28"/>
        </w:rPr>
        <w:t xml:space="preserve">Каждый  участник должен представить в комиссию по допуску участников документы: </w:t>
      </w:r>
    </w:p>
    <w:p w:rsidR="00AC70E4" w:rsidRPr="001F4078" w:rsidRDefault="00AC70E4" w:rsidP="00B20351">
      <w:pPr>
        <w:pStyle w:val="a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4078">
        <w:rPr>
          <w:rFonts w:ascii="Times New Roman" w:hAnsi="Times New Roman"/>
          <w:bCs/>
          <w:sz w:val="28"/>
          <w:szCs w:val="28"/>
        </w:rPr>
        <w:t>- паспорт или свидетельство о рождении;</w:t>
      </w:r>
    </w:p>
    <w:p w:rsidR="00AC70E4" w:rsidRPr="001F4078" w:rsidRDefault="00AC70E4" w:rsidP="00B20351">
      <w:pPr>
        <w:pStyle w:val="a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4078">
        <w:rPr>
          <w:rFonts w:ascii="Times New Roman" w:hAnsi="Times New Roman"/>
          <w:bCs/>
          <w:sz w:val="28"/>
          <w:szCs w:val="28"/>
        </w:rPr>
        <w:t>- полис обязательного медицинского страхования;</w:t>
      </w:r>
    </w:p>
    <w:p w:rsidR="00AC70E4" w:rsidRPr="001F4078" w:rsidRDefault="00AC70E4" w:rsidP="00B20351">
      <w:pPr>
        <w:pStyle w:val="a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4078">
        <w:rPr>
          <w:rFonts w:ascii="Times New Roman" w:hAnsi="Times New Roman"/>
          <w:bCs/>
          <w:sz w:val="28"/>
          <w:szCs w:val="28"/>
        </w:rPr>
        <w:t>- справку от врача о допуске к участию в соревнованиях.</w:t>
      </w:r>
    </w:p>
    <w:p w:rsidR="00AC70E4" w:rsidRDefault="00AC70E4">
      <w:pPr>
        <w:pStyle w:val="a"/>
        <w:spacing w:after="0" w:line="100" w:lineRule="atLeast"/>
        <w:ind w:left="60"/>
        <w:jc w:val="both"/>
      </w:pPr>
      <w:r>
        <w:tab/>
      </w:r>
    </w:p>
    <w:p w:rsidR="00AC70E4" w:rsidRPr="003D7A9F" w:rsidRDefault="00AC70E4">
      <w:pPr>
        <w:pStyle w:val="a"/>
        <w:spacing w:after="0" w:line="100" w:lineRule="atLeast"/>
        <w:ind w:left="60"/>
        <w:jc w:val="both"/>
        <w:rPr>
          <w:rFonts w:ascii="Times New Roman" w:hAnsi="Times New Roman"/>
          <w:sz w:val="28"/>
          <w:szCs w:val="28"/>
        </w:rPr>
      </w:pPr>
      <w:r w:rsidRPr="003D7A9F">
        <w:rPr>
          <w:rFonts w:ascii="Times New Roman" w:hAnsi="Times New Roman"/>
          <w:sz w:val="28"/>
          <w:szCs w:val="28"/>
        </w:rPr>
        <w:t>Комиссия по допуску участников контролирует правильность заполнения заявки  на участие проверяет подлинность документов регистрирующихся участников, а так же осуществляет выдачу сувенирной продукции: шапочек, нагрудных номеров.</w:t>
      </w:r>
    </w:p>
    <w:p w:rsidR="00AC70E4" w:rsidRDefault="00AC70E4" w:rsidP="006B64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70E4" w:rsidRDefault="00AC70E4" w:rsidP="006B64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Данное положение является официальным вызовом на соревнования.</w:t>
      </w:r>
    </w:p>
    <w:p w:rsidR="00AC70E4" w:rsidRDefault="00AC70E4" w:rsidP="00201305">
      <w:pPr>
        <w:pStyle w:val="a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AC70E4" w:rsidRDefault="00AC70E4" w:rsidP="00201305">
      <w:pPr>
        <w:pStyle w:val="a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AC70E4" w:rsidRPr="003D7A9F" w:rsidRDefault="00AC70E4" w:rsidP="0056079E">
      <w:pPr>
        <w:pStyle w:val="a"/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AC70E4" w:rsidRDefault="00AC70E4" w:rsidP="0056079E">
      <w:pPr>
        <w:pStyle w:val="a"/>
        <w:spacing w:after="0" w:line="100" w:lineRule="atLeast"/>
        <w:ind w:left="60"/>
        <w:jc w:val="center"/>
        <w:rPr>
          <w:rFonts w:ascii="Times New Roman" w:hAnsi="Times New Roman"/>
          <w:sz w:val="28"/>
          <w:szCs w:val="28"/>
        </w:rPr>
      </w:pPr>
    </w:p>
    <w:p w:rsidR="00AC70E4" w:rsidRDefault="00AC70E4" w:rsidP="0056079E">
      <w:pPr>
        <w:pStyle w:val="a"/>
        <w:spacing w:after="0" w:line="100" w:lineRule="atLeast"/>
        <w:ind w:left="60"/>
        <w:jc w:val="center"/>
        <w:rPr>
          <w:rFonts w:ascii="Times New Roman" w:hAnsi="Times New Roman"/>
          <w:sz w:val="28"/>
          <w:szCs w:val="28"/>
        </w:rPr>
      </w:pPr>
    </w:p>
    <w:p w:rsidR="00AC70E4" w:rsidRPr="0056079E" w:rsidRDefault="00AC70E4" w:rsidP="0056079E">
      <w:pPr>
        <w:pStyle w:val="a"/>
        <w:spacing w:after="0" w:line="100" w:lineRule="atLeast"/>
        <w:ind w:left="60"/>
        <w:jc w:val="center"/>
        <w:rPr>
          <w:b/>
        </w:rPr>
      </w:pPr>
      <w:r w:rsidRPr="0056079E">
        <w:rPr>
          <w:rFonts w:ascii="Times New Roman" w:hAnsi="Times New Roman"/>
          <w:b/>
          <w:sz w:val="28"/>
          <w:szCs w:val="28"/>
        </w:rPr>
        <w:t>Образец заявки на участие в соревнованиях:</w:t>
      </w:r>
    </w:p>
    <w:p w:rsidR="00AC70E4" w:rsidRDefault="00AC70E4">
      <w:pPr>
        <w:pStyle w:val="a"/>
        <w:spacing w:after="0" w:line="100" w:lineRule="atLeast"/>
        <w:ind w:left="60"/>
        <w:jc w:val="both"/>
      </w:pPr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96"/>
        <w:gridCol w:w="2051"/>
        <w:gridCol w:w="2045"/>
        <w:gridCol w:w="2410"/>
        <w:gridCol w:w="2693"/>
      </w:tblGrid>
      <w:tr w:rsidR="00AC70E4" w:rsidRPr="00460BAD" w:rsidTr="0056079E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>
            <w:pPr>
              <w:pStyle w:val="a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0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>
            <w:pPr>
              <w:pStyle w:val="a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>
            <w:pPr>
              <w:pStyle w:val="a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>
            <w:pPr>
              <w:pStyle w:val="a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Паспорт </w:t>
            </w:r>
          </w:p>
          <w:p w:rsidR="00AC70E4" w:rsidRDefault="00AC70E4">
            <w:pPr>
              <w:pStyle w:val="a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(св-во о рождении) серия, №, кем и когда выдан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>
            <w:pPr>
              <w:pStyle w:val="a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Виза врача</w:t>
            </w:r>
          </w:p>
        </w:tc>
      </w:tr>
      <w:tr w:rsidR="00AC70E4" w:rsidRPr="00460BAD" w:rsidTr="0056079E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>
            <w:pPr>
              <w:pStyle w:val="a"/>
              <w:spacing w:after="0" w:line="100" w:lineRule="atLeast"/>
              <w:jc w:val="both"/>
            </w:pPr>
          </w:p>
        </w:tc>
        <w:tc>
          <w:tcPr>
            <w:tcW w:w="20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>
            <w:pPr>
              <w:pStyle w:val="a"/>
              <w:spacing w:after="0" w:line="100" w:lineRule="atLeast"/>
              <w:jc w:val="both"/>
            </w:pP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>
            <w:pPr>
              <w:pStyle w:val="a"/>
              <w:spacing w:after="0" w:line="100" w:lineRule="atLeast"/>
              <w:jc w:val="both"/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>
            <w:pPr>
              <w:pStyle w:val="a"/>
              <w:spacing w:after="0" w:line="100" w:lineRule="atLeast"/>
              <w:jc w:val="both"/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E4" w:rsidRDefault="00AC70E4">
            <w:pPr>
              <w:pStyle w:val="a"/>
              <w:spacing w:after="0" w:line="100" w:lineRule="atLeast"/>
              <w:jc w:val="both"/>
            </w:pPr>
          </w:p>
        </w:tc>
      </w:tr>
    </w:tbl>
    <w:p w:rsidR="00AC70E4" w:rsidRDefault="00AC70E4">
      <w:pPr>
        <w:pStyle w:val="a"/>
      </w:pPr>
    </w:p>
    <w:p w:rsidR="00AC70E4" w:rsidRPr="001F4078" w:rsidRDefault="00AC70E4" w:rsidP="0056079E">
      <w:pPr>
        <w:jc w:val="right"/>
        <w:rPr>
          <w:rFonts w:ascii="Times New Roman" w:hAnsi="Times New Roman"/>
          <w:sz w:val="28"/>
          <w:szCs w:val="28"/>
        </w:rPr>
      </w:pPr>
      <w:r w:rsidRPr="001F4078">
        <w:rPr>
          <w:rFonts w:ascii="Times New Roman" w:hAnsi="Times New Roman"/>
          <w:sz w:val="28"/>
          <w:szCs w:val="28"/>
        </w:rPr>
        <w:t>Приложение 2</w:t>
      </w:r>
    </w:p>
    <w:p w:rsidR="00AC70E4" w:rsidRPr="001F4078" w:rsidRDefault="00AC70E4" w:rsidP="0056079E">
      <w:pPr>
        <w:jc w:val="center"/>
        <w:rPr>
          <w:rFonts w:ascii="Times New Roman" w:hAnsi="Times New Roman"/>
          <w:sz w:val="28"/>
          <w:szCs w:val="28"/>
        </w:rPr>
      </w:pPr>
    </w:p>
    <w:p w:rsidR="00AC70E4" w:rsidRDefault="00AC70E4" w:rsidP="0056079E">
      <w:pPr>
        <w:jc w:val="center"/>
        <w:rPr>
          <w:rFonts w:ascii="Times New Roman" w:hAnsi="Times New Roman"/>
          <w:sz w:val="28"/>
          <w:szCs w:val="28"/>
        </w:rPr>
      </w:pPr>
    </w:p>
    <w:p w:rsidR="00AC70E4" w:rsidRDefault="00AC70E4" w:rsidP="0056079E">
      <w:pPr>
        <w:jc w:val="center"/>
        <w:rPr>
          <w:rFonts w:ascii="Times New Roman" w:hAnsi="Times New Roman"/>
          <w:sz w:val="28"/>
          <w:szCs w:val="28"/>
        </w:rPr>
      </w:pPr>
    </w:p>
    <w:p w:rsidR="00AC70E4" w:rsidRDefault="00AC70E4" w:rsidP="0056079E">
      <w:pPr>
        <w:jc w:val="center"/>
        <w:rPr>
          <w:rFonts w:ascii="Times New Roman" w:hAnsi="Times New Roman"/>
          <w:sz w:val="28"/>
          <w:szCs w:val="28"/>
        </w:rPr>
      </w:pPr>
    </w:p>
    <w:p w:rsidR="00AC70E4" w:rsidRDefault="00AC70E4" w:rsidP="0056079E">
      <w:pPr>
        <w:jc w:val="center"/>
        <w:rPr>
          <w:rFonts w:ascii="Times New Roman" w:hAnsi="Times New Roman"/>
          <w:sz w:val="28"/>
          <w:szCs w:val="28"/>
        </w:rPr>
      </w:pPr>
    </w:p>
    <w:p w:rsidR="00AC70E4" w:rsidRDefault="00AC70E4" w:rsidP="0056079E">
      <w:pPr>
        <w:jc w:val="center"/>
        <w:rPr>
          <w:rFonts w:ascii="Times New Roman" w:hAnsi="Times New Roman"/>
          <w:sz w:val="28"/>
          <w:szCs w:val="28"/>
        </w:rPr>
      </w:pPr>
    </w:p>
    <w:p w:rsidR="00AC70E4" w:rsidRDefault="00AC70E4" w:rsidP="0056079E">
      <w:pPr>
        <w:jc w:val="center"/>
        <w:rPr>
          <w:rFonts w:ascii="Times New Roman" w:hAnsi="Times New Roman"/>
          <w:sz w:val="28"/>
          <w:szCs w:val="28"/>
        </w:rPr>
      </w:pPr>
    </w:p>
    <w:p w:rsidR="00AC70E4" w:rsidRDefault="00AC70E4" w:rsidP="0056079E">
      <w:pPr>
        <w:jc w:val="center"/>
        <w:rPr>
          <w:rFonts w:ascii="Times New Roman" w:hAnsi="Times New Roman"/>
          <w:sz w:val="28"/>
          <w:szCs w:val="28"/>
        </w:rPr>
      </w:pPr>
    </w:p>
    <w:p w:rsidR="00AC70E4" w:rsidRDefault="00AC70E4" w:rsidP="0056079E">
      <w:pPr>
        <w:jc w:val="center"/>
        <w:rPr>
          <w:rFonts w:ascii="Times New Roman" w:hAnsi="Times New Roman"/>
          <w:sz w:val="28"/>
          <w:szCs w:val="28"/>
        </w:rPr>
      </w:pPr>
    </w:p>
    <w:p w:rsidR="00AC70E4" w:rsidRDefault="00AC70E4" w:rsidP="0056079E">
      <w:pPr>
        <w:jc w:val="center"/>
        <w:rPr>
          <w:rFonts w:ascii="Times New Roman" w:hAnsi="Times New Roman"/>
          <w:sz w:val="28"/>
          <w:szCs w:val="28"/>
        </w:rPr>
      </w:pPr>
    </w:p>
    <w:p w:rsidR="00AC70E4" w:rsidRDefault="00AC70E4" w:rsidP="0056079E">
      <w:pPr>
        <w:jc w:val="center"/>
        <w:rPr>
          <w:rFonts w:ascii="Times New Roman" w:hAnsi="Times New Roman"/>
          <w:sz w:val="28"/>
          <w:szCs w:val="28"/>
        </w:rPr>
      </w:pPr>
    </w:p>
    <w:p w:rsidR="00AC70E4" w:rsidRDefault="00AC70E4" w:rsidP="0056079E">
      <w:pPr>
        <w:jc w:val="center"/>
        <w:rPr>
          <w:rFonts w:ascii="Times New Roman" w:hAnsi="Times New Roman"/>
          <w:sz w:val="28"/>
          <w:szCs w:val="28"/>
        </w:rPr>
      </w:pPr>
    </w:p>
    <w:p w:rsidR="00AC70E4" w:rsidRDefault="00AC70E4" w:rsidP="0056079E">
      <w:pPr>
        <w:jc w:val="center"/>
        <w:rPr>
          <w:rFonts w:ascii="Times New Roman" w:hAnsi="Times New Roman"/>
          <w:sz w:val="28"/>
          <w:szCs w:val="28"/>
        </w:rPr>
      </w:pPr>
    </w:p>
    <w:p w:rsidR="00AC70E4" w:rsidRDefault="00AC70E4" w:rsidP="0056079E">
      <w:pPr>
        <w:jc w:val="center"/>
        <w:rPr>
          <w:rFonts w:ascii="Times New Roman" w:hAnsi="Times New Roman"/>
          <w:sz w:val="28"/>
          <w:szCs w:val="28"/>
        </w:rPr>
      </w:pPr>
    </w:p>
    <w:p w:rsidR="00AC70E4" w:rsidRDefault="00AC70E4" w:rsidP="0056079E">
      <w:pPr>
        <w:jc w:val="center"/>
        <w:rPr>
          <w:rFonts w:ascii="Times New Roman" w:hAnsi="Times New Roman"/>
          <w:sz w:val="28"/>
          <w:szCs w:val="28"/>
        </w:rPr>
      </w:pPr>
    </w:p>
    <w:p w:rsidR="00AC70E4" w:rsidRDefault="00AC70E4" w:rsidP="0056079E">
      <w:pPr>
        <w:jc w:val="center"/>
        <w:rPr>
          <w:rFonts w:ascii="Times New Roman" w:hAnsi="Times New Roman"/>
          <w:sz w:val="28"/>
          <w:szCs w:val="28"/>
        </w:rPr>
      </w:pPr>
    </w:p>
    <w:p w:rsidR="00AC70E4" w:rsidRDefault="00AC70E4" w:rsidP="0056079E">
      <w:pPr>
        <w:jc w:val="center"/>
        <w:rPr>
          <w:rFonts w:ascii="Times New Roman" w:hAnsi="Times New Roman"/>
          <w:sz w:val="28"/>
          <w:szCs w:val="28"/>
        </w:rPr>
      </w:pPr>
    </w:p>
    <w:p w:rsidR="00AC70E4" w:rsidRDefault="00AC70E4" w:rsidP="0056079E">
      <w:pPr>
        <w:jc w:val="center"/>
        <w:rPr>
          <w:rFonts w:ascii="Times New Roman" w:hAnsi="Times New Roman"/>
          <w:sz w:val="28"/>
          <w:szCs w:val="28"/>
        </w:rPr>
      </w:pPr>
    </w:p>
    <w:p w:rsidR="00AC70E4" w:rsidRDefault="00AC70E4" w:rsidP="0056079E">
      <w:pPr>
        <w:jc w:val="center"/>
        <w:rPr>
          <w:rFonts w:ascii="Times New Roman" w:hAnsi="Times New Roman"/>
          <w:sz w:val="28"/>
          <w:szCs w:val="28"/>
        </w:rPr>
      </w:pPr>
    </w:p>
    <w:p w:rsidR="00AC70E4" w:rsidRPr="00917904" w:rsidRDefault="00AC70E4" w:rsidP="0056079E">
      <w:pPr>
        <w:jc w:val="center"/>
        <w:rPr>
          <w:rFonts w:ascii="Times New Roman" w:hAnsi="Times New Roman"/>
          <w:sz w:val="32"/>
          <w:szCs w:val="32"/>
        </w:rPr>
      </w:pPr>
    </w:p>
    <w:p w:rsidR="00AC70E4" w:rsidRDefault="00AC70E4" w:rsidP="0056079E">
      <w:pPr>
        <w:jc w:val="center"/>
        <w:rPr>
          <w:rFonts w:ascii="Times New Roman" w:hAnsi="Times New Roman"/>
          <w:sz w:val="32"/>
          <w:szCs w:val="32"/>
        </w:rPr>
      </w:pPr>
    </w:p>
    <w:p w:rsidR="00AC70E4" w:rsidRDefault="00AC70E4" w:rsidP="0056079E">
      <w:pPr>
        <w:jc w:val="center"/>
        <w:rPr>
          <w:rFonts w:ascii="Times New Roman" w:hAnsi="Times New Roman"/>
          <w:sz w:val="32"/>
          <w:szCs w:val="32"/>
        </w:rPr>
      </w:pPr>
    </w:p>
    <w:p w:rsidR="00AC70E4" w:rsidRDefault="00AC70E4" w:rsidP="0056079E">
      <w:pPr>
        <w:jc w:val="center"/>
        <w:rPr>
          <w:rFonts w:ascii="Times New Roman" w:hAnsi="Times New Roman"/>
          <w:sz w:val="32"/>
          <w:szCs w:val="32"/>
        </w:rPr>
      </w:pPr>
      <w:r w:rsidRPr="00917904">
        <w:rPr>
          <w:rFonts w:ascii="Times New Roman" w:hAnsi="Times New Roman"/>
          <w:sz w:val="32"/>
          <w:szCs w:val="32"/>
        </w:rPr>
        <w:t xml:space="preserve">QR-код для прохождения регистрации </w:t>
      </w:r>
      <w:r>
        <w:rPr>
          <w:rFonts w:ascii="Times New Roman" w:hAnsi="Times New Roman"/>
          <w:sz w:val="32"/>
          <w:szCs w:val="32"/>
        </w:rPr>
        <w:t xml:space="preserve">участия в </w:t>
      </w:r>
    </w:p>
    <w:p w:rsidR="00AC70E4" w:rsidRDefault="00AC70E4" w:rsidP="00917904">
      <w:pPr>
        <w:pStyle w:val="a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17904">
        <w:rPr>
          <w:rFonts w:ascii="Times New Roman" w:hAnsi="Times New Roman"/>
          <w:b/>
          <w:sz w:val="32"/>
          <w:szCs w:val="32"/>
          <w:lang w:val="en-US"/>
        </w:rPr>
        <w:t>XLIV</w:t>
      </w:r>
      <w:r w:rsidRPr="00917904">
        <w:rPr>
          <w:rFonts w:ascii="Times New Roman" w:hAnsi="Times New Roman"/>
          <w:b/>
          <w:sz w:val="32"/>
          <w:szCs w:val="32"/>
        </w:rPr>
        <w:t xml:space="preserve">открытой Всероссийской массовой лыжной гонки </w:t>
      </w:r>
    </w:p>
    <w:p w:rsidR="00AC70E4" w:rsidRDefault="00AC70E4" w:rsidP="00917904">
      <w:pPr>
        <w:pStyle w:val="a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17904">
        <w:rPr>
          <w:rFonts w:ascii="Times New Roman" w:hAnsi="Times New Roman"/>
          <w:b/>
          <w:sz w:val="32"/>
          <w:szCs w:val="32"/>
        </w:rPr>
        <w:t>«Лыжня России»</w:t>
      </w:r>
      <w:r w:rsidRPr="00917904">
        <w:rPr>
          <w:rFonts w:ascii="Times New Roman" w:hAnsi="Times New Roman"/>
          <w:sz w:val="32"/>
          <w:szCs w:val="32"/>
        </w:rPr>
        <w:t xml:space="preserve"> </w:t>
      </w:r>
    </w:p>
    <w:p w:rsidR="00AC70E4" w:rsidRPr="00917904" w:rsidRDefault="00AC70E4" w:rsidP="00917904">
      <w:pPr>
        <w:pStyle w:val="a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17904">
        <w:rPr>
          <w:rFonts w:ascii="Times New Roman" w:hAnsi="Times New Roman"/>
          <w:sz w:val="32"/>
          <w:szCs w:val="32"/>
        </w:rPr>
        <w:t>на территории Фурмановского муниципального района</w:t>
      </w:r>
    </w:p>
    <w:p w:rsidR="00AC70E4" w:rsidRPr="00917904" w:rsidRDefault="00AC70E4" w:rsidP="0056079E">
      <w:pPr>
        <w:jc w:val="center"/>
        <w:rPr>
          <w:rFonts w:ascii="Times New Roman" w:hAnsi="Times New Roman"/>
          <w:sz w:val="32"/>
          <w:szCs w:val="32"/>
        </w:rPr>
      </w:pPr>
      <w:r w:rsidRPr="00917904">
        <w:rPr>
          <w:rFonts w:ascii="Times New Roman" w:hAnsi="Times New Roman"/>
          <w:sz w:val="32"/>
          <w:szCs w:val="32"/>
        </w:rPr>
        <w:t>посредством федеральной</w:t>
      </w:r>
      <w:r>
        <w:rPr>
          <w:rFonts w:ascii="Times New Roman" w:hAnsi="Times New Roman"/>
          <w:sz w:val="32"/>
          <w:szCs w:val="32"/>
        </w:rPr>
        <w:t xml:space="preserve"> </w:t>
      </w:r>
      <w:r w:rsidRPr="00917904">
        <w:rPr>
          <w:rFonts w:ascii="Times New Roman" w:hAnsi="Times New Roman"/>
          <w:sz w:val="32"/>
          <w:szCs w:val="32"/>
        </w:rPr>
        <w:t>государственной информационной системы</w:t>
      </w:r>
      <w:r>
        <w:rPr>
          <w:rFonts w:ascii="Times New Roman" w:hAnsi="Times New Roman"/>
          <w:sz w:val="32"/>
          <w:szCs w:val="32"/>
        </w:rPr>
        <w:t xml:space="preserve"> </w:t>
      </w:r>
      <w:r w:rsidRPr="00917904">
        <w:rPr>
          <w:rFonts w:ascii="Times New Roman" w:hAnsi="Times New Roman"/>
          <w:sz w:val="32"/>
          <w:szCs w:val="32"/>
        </w:rPr>
        <w:t xml:space="preserve">«Единый портал государственных и </w:t>
      </w:r>
      <w:bookmarkStart w:id="0" w:name="_GoBack"/>
      <w:bookmarkEnd w:id="0"/>
      <w:r w:rsidRPr="00917904">
        <w:rPr>
          <w:rFonts w:ascii="Times New Roman" w:hAnsi="Times New Roman"/>
          <w:sz w:val="32"/>
          <w:szCs w:val="32"/>
        </w:rPr>
        <w:t>муниципальных услуг (функций)»</w:t>
      </w:r>
    </w:p>
    <w:p w:rsidR="00AC70E4" w:rsidRPr="0056079E" w:rsidRDefault="00AC70E4" w:rsidP="0056079E">
      <w:pPr>
        <w:rPr>
          <w:rFonts w:ascii="Times New Roman" w:hAnsi="Times New Roman"/>
          <w:sz w:val="24"/>
          <w:szCs w:val="24"/>
        </w:rPr>
      </w:pPr>
    </w:p>
    <w:p w:rsidR="00AC70E4" w:rsidRDefault="00AC70E4" w:rsidP="0056079E">
      <w:pPr>
        <w:pStyle w:val="NormalWeb"/>
      </w:pPr>
    </w:p>
    <w:p w:rsidR="00AC70E4" w:rsidRDefault="00AC70E4">
      <w:pPr>
        <w:pStyle w:val="a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103.3pt;margin-top:270pt;width:265.7pt;height:369pt;z-index:251658240;visibility:visible;mso-position-horizontal-relative:margin;mso-position-vertical-relative:margin">
            <v:imagedata r:id="rId6" o:title="" croptop="8937f"/>
            <w10:wrap type="square" anchorx="margin" anchory="margin"/>
          </v:shape>
        </w:pict>
      </w:r>
    </w:p>
    <w:sectPr w:rsidR="00AC70E4" w:rsidSect="00917904">
      <w:pgSz w:w="11906" w:h="16838"/>
      <w:pgMar w:top="899" w:right="850" w:bottom="719" w:left="1080" w:header="720" w:footer="72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B201D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ADEB3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C7A5B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07A91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C328C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DA43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C438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9A56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401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C007B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124190"/>
    <w:multiLevelType w:val="hybridMultilevel"/>
    <w:tmpl w:val="B6D815E8"/>
    <w:lvl w:ilvl="0" w:tplc="810072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2E737D1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2">
    <w:nsid w:val="5CFC76EA"/>
    <w:multiLevelType w:val="hybridMultilevel"/>
    <w:tmpl w:val="B6D815E8"/>
    <w:lvl w:ilvl="0" w:tplc="810072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2760EC6"/>
    <w:multiLevelType w:val="hybridMultilevel"/>
    <w:tmpl w:val="49CA56C8"/>
    <w:lvl w:ilvl="0" w:tplc="B106BE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E91E3F"/>
    <w:multiLevelType w:val="hybridMultilevel"/>
    <w:tmpl w:val="49CA56C8"/>
    <w:lvl w:ilvl="0" w:tplc="B106BE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4F2287"/>
    <w:multiLevelType w:val="multilevel"/>
    <w:tmpl w:val="FFFFFFFF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B334F96"/>
    <w:multiLevelType w:val="hybridMultilevel"/>
    <w:tmpl w:val="406E273C"/>
    <w:lvl w:ilvl="0" w:tplc="A2C6F2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0"/>
  </w:num>
  <w:num w:numId="15">
    <w:abstractNumId w:val="12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8F9"/>
    <w:rsid w:val="00025B9C"/>
    <w:rsid w:val="00046C71"/>
    <w:rsid w:val="000A638E"/>
    <w:rsid w:val="000B32A7"/>
    <w:rsid w:val="000E0493"/>
    <w:rsid w:val="001329A9"/>
    <w:rsid w:val="001D60A2"/>
    <w:rsid w:val="001E7331"/>
    <w:rsid w:val="001F4078"/>
    <w:rsid w:val="00201305"/>
    <w:rsid w:val="0023339C"/>
    <w:rsid w:val="00237F87"/>
    <w:rsid w:val="002A2026"/>
    <w:rsid w:val="002A2223"/>
    <w:rsid w:val="00306818"/>
    <w:rsid w:val="00312503"/>
    <w:rsid w:val="00331629"/>
    <w:rsid w:val="003336A1"/>
    <w:rsid w:val="00354B81"/>
    <w:rsid w:val="00382734"/>
    <w:rsid w:val="003D7A9F"/>
    <w:rsid w:val="00460BAD"/>
    <w:rsid w:val="004D1BD6"/>
    <w:rsid w:val="004F4F6B"/>
    <w:rsid w:val="005012C9"/>
    <w:rsid w:val="00525ED3"/>
    <w:rsid w:val="005263B1"/>
    <w:rsid w:val="00555D8A"/>
    <w:rsid w:val="0056079E"/>
    <w:rsid w:val="00590944"/>
    <w:rsid w:val="00591FD1"/>
    <w:rsid w:val="005A58B1"/>
    <w:rsid w:val="005D5A33"/>
    <w:rsid w:val="006B5B43"/>
    <w:rsid w:val="006B64CB"/>
    <w:rsid w:val="006E6A0E"/>
    <w:rsid w:val="00792684"/>
    <w:rsid w:val="008720BB"/>
    <w:rsid w:val="00917904"/>
    <w:rsid w:val="00943A04"/>
    <w:rsid w:val="00962552"/>
    <w:rsid w:val="00994159"/>
    <w:rsid w:val="009D624B"/>
    <w:rsid w:val="009E3D71"/>
    <w:rsid w:val="009F5CC3"/>
    <w:rsid w:val="00A51A7C"/>
    <w:rsid w:val="00AB36D9"/>
    <w:rsid w:val="00AC0341"/>
    <w:rsid w:val="00AC70E4"/>
    <w:rsid w:val="00B06877"/>
    <w:rsid w:val="00B15F21"/>
    <w:rsid w:val="00B20351"/>
    <w:rsid w:val="00B5099F"/>
    <w:rsid w:val="00B66EA8"/>
    <w:rsid w:val="00B672CA"/>
    <w:rsid w:val="00BA21AA"/>
    <w:rsid w:val="00BD68F9"/>
    <w:rsid w:val="00C56807"/>
    <w:rsid w:val="00CB78E3"/>
    <w:rsid w:val="00CF78EF"/>
    <w:rsid w:val="00D04000"/>
    <w:rsid w:val="00D64E00"/>
    <w:rsid w:val="00DB225C"/>
    <w:rsid w:val="00DC40DC"/>
    <w:rsid w:val="00DE08D6"/>
    <w:rsid w:val="00DF7AC7"/>
    <w:rsid w:val="00E31966"/>
    <w:rsid w:val="00E61659"/>
    <w:rsid w:val="00ED0D16"/>
    <w:rsid w:val="00F96470"/>
    <w:rsid w:val="00FB4097"/>
    <w:rsid w:val="00FB4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44"/>
  </w:style>
  <w:style w:type="paragraph" w:styleId="Heading1">
    <w:name w:val="heading 1"/>
    <w:basedOn w:val="a"/>
    <w:next w:val="BodyText"/>
    <w:link w:val="Heading1Char"/>
    <w:uiPriority w:val="99"/>
    <w:qFormat/>
    <w:rsid w:val="00BD68F9"/>
    <w:pPr>
      <w:keepNext/>
      <w:spacing w:after="0" w:line="100" w:lineRule="atLeast"/>
      <w:ind w:firstLine="1080"/>
      <w:jc w:val="center"/>
      <w:outlineLvl w:val="0"/>
    </w:pPr>
    <w:rPr>
      <w:b/>
      <w:bCs/>
      <w:color w:val="00008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68F9"/>
    <w:rPr>
      <w:rFonts w:cs="Times New Roman"/>
    </w:rPr>
  </w:style>
  <w:style w:type="paragraph" w:customStyle="1" w:styleId="a">
    <w:name w:val="Базовый"/>
    <w:uiPriority w:val="99"/>
    <w:rsid w:val="00BD68F9"/>
    <w:pPr>
      <w:tabs>
        <w:tab w:val="left" w:pos="709"/>
      </w:tabs>
      <w:suppressAutoHyphens/>
      <w:spacing w:after="200" w:line="276" w:lineRule="atLeast"/>
    </w:pPr>
  </w:style>
  <w:style w:type="character" w:customStyle="1" w:styleId="BodyTextChar">
    <w:name w:val="Body Text Char"/>
    <w:basedOn w:val="DefaultParagraphFont"/>
    <w:uiPriority w:val="99"/>
    <w:rsid w:val="00BD68F9"/>
    <w:rPr>
      <w:rFonts w:cs="Times New Roman"/>
    </w:rPr>
  </w:style>
  <w:style w:type="character" w:customStyle="1" w:styleId="-">
    <w:name w:val="Интернет-ссылка"/>
    <w:basedOn w:val="DefaultParagraphFont"/>
    <w:uiPriority w:val="99"/>
    <w:rsid w:val="00BD68F9"/>
    <w:rPr>
      <w:rFonts w:cs="Times New Roman"/>
      <w:color w:val="0000FF"/>
      <w:u w:val="single"/>
      <w:lang w:val="ru-RU" w:eastAsia="ru-RU"/>
    </w:rPr>
  </w:style>
  <w:style w:type="character" w:customStyle="1" w:styleId="ListLabel1">
    <w:name w:val="ListLabel 1"/>
    <w:uiPriority w:val="99"/>
    <w:rsid w:val="00BD68F9"/>
    <w:rPr>
      <w:rFonts w:eastAsia="Times New Roman"/>
    </w:rPr>
  </w:style>
  <w:style w:type="paragraph" w:customStyle="1" w:styleId="1">
    <w:name w:val="Заголовок1"/>
    <w:basedOn w:val="a"/>
    <w:next w:val="BodyText"/>
    <w:uiPriority w:val="99"/>
    <w:rsid w:val="00BD68F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a"/>
    <w:link w:val="BodyTextChar1"/>
    <w:uiPriority w:val="99"/>
    <w:rsid w:val="00BD68F9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0E0493"/>
    <w:rPr>
      <w:rFonts w:cs="Times New Roman"/>
    </w:rPr>
  </w:style>
  <w:style w:type="paragraph" w:styleId="List">
    <w:name w:val="List"/>
    <w:basedOn w:val="BodyText"/>
    <w:uiPriority w:val="99"/>
    <w:rsid w:val="00BD68F9"/>
    <w:rPr>
      <w:rFonts w:ascii="Arial" w:hAnsi="Arial" w:cs="Mangal"/>
    </w:rPr>
  </w:style>
  <w:style w:type="paragraph" w:styleId="Title">
    <w:name w:val="Title"/>
    <w:basedOn w:val="a"/>
    <w:link w:val="TitleChar"/>
    <w:uiPriority w:val="99"/>
    <w:qFormat/>
    <w:rsid w:val="00BD68F9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0E0493"/>
    <w:rPr>
      <w:rFonts w:ascii="Cambria" w:hAnsi="Cambria" w:cs="Times New Roman"/>
      <w:b/>
      <w:bCs/>
      <w:kern w:val="28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rsid w:val="00590944"/>
    <w:pPr>
      <w:ind w:left="220" w:hanging="220"/>
    </w:pPr>
  </w:style>
  <w:style w:type="paragraph" w:styleId="IndexHeading">
    <w:name w:val="index heading"/>
    <w:basedOn w:val="a"/>
    <w:uiPriority w:val="99"/>
    <w:rsid w:val="00BD68F9"/>
    <w:pPr>
      <w:suppressLineNumbers/>
    </w:pPr>
    <w:rPr>
      <w:rFonts w:ascii="Arial" w:hAnsi="Arial" w:cs="Mangal"/>
    </w:rPr>
  </w:style>
  <w:style w:type="paragraph" w:customStyle="1" w:styleId="a0">
    <w:name w:val="Содержимое таблицы"/>
    <w:basedOn w:val="a"/>
    <w:uiPriority w:val="99"/>
    <w:rsid w:val="00BD68F9"/>
    <w:pPr>
      <w:suppressLineNumbers/>
    </w:pPr>
  </w:style>
  <w:style w:type="paragraph" w:customStyle="1" w:styleId="a1">
    <w:name w:val="Заголовок таблицы"/>
    <w:basedOn w:val="a0"/>
    <w:uiPriority w:val="99"/>
    <w:rsid w:val="00BD68F9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rsid w:val="00CF78E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56079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607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07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3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suslugi.ru/landing/sport?regStatus=ALL&amp;sort=st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700</Words>
  <Characters>3995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admin</dc:creator>
  <cp:keywords/>
  <dc:description/>
  <cp:lastModifiedBy>1</cp:lastModifiedBy>
  <cp:revision>4</cp:revision>
  <cp:lastPrinted>2024-01-31T14:08:00Z</cp:lastPrinted>
  <dcterms:created xsi:type="dcterms:W3CDTF">2026-02-02T12:49:00Z</dcterms:created>
  <dcterms:modified xsi:type="dcterms:W3CDTF">2026-02-10T12:41:00Z</dcterms:modified>
</cp:coreProperties>
</file>